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0B8F" w14:textId="77777777" w:rsidR="003A2CE1" w:rsidRDefault="003A2CE1" w:rsidP="00347B8D"/>
    <w:p w14:paraId="67D848FD" w14:textId="77777777" w:rsidR="003A2CE1" w:rsidRDefault="003A2CE1" w:rsidP="00347B8D"/>
    <w:p w14:paraId="59273CC3" w14:textId="77777777" w:rsidR="003A2CE1" w:rsidRDefault="003A2CE1" w:rsidP="003A2CE1">
      <w:pPr>
        <w:jc w:val="center"/>
        <w:rPr>
          <w:b/>
          <w:sz w:val="28"/>
          <w:szCs w:val="28"/>
          <w:u w:val="single"/>
        </w:rPr>
      </w:pPr>
    </w:p>
    <w:p w14:paraId="6F7505BF" w14:textId="43922877" w:rsidR="003A2CE1" w:rsidRDefault="003A2CE1" w:rsidP="003A2CE1">
      <w:pPr>
        <w:jc w:val="center"/>
        <w:rPr>
          <w:b/>
          <w:sz w:val="28"/>
          <w:szCs w:val="28"/>
          <w:u w:val="single"/>
        </w:rPr>
      </w:pPr>
      <w:r w:rsidRPr="00DA2B25">
        <w:rPr>
          <w:b/>
          <w:sz w:val="28"/>
          <w:szCs w:val="28"/>
          <w:u w:val="single"/>
        </w:rPr>
        <w:t>Customer Update</w:t>
      </w:r>
    </w:p>
    <w:p w14:paraId="776A698B" w14:textId="77777777" w:rsidR="003A2CE1" w:rsidRPr="00B434B0" w:rsidRDefault="003A2CE1" w:rsidP="003A2CE1"/>
    <w:p w14:paraId="485FEEC2" w14:textId="77777777" w:rsidR="003A2CE1" w:rsidRPr="00B434B0" w:rsidRDefault="003A2CE1" w:rsidP="003A2CE1">
      <w:pPr>
        <w:rPr>
          <w:u w:val="single"/>
        </w:rPr>
      </w:pPr>
      <w:r w:rsidRPr="00B434B0">
        <w:t>Company Name:</w:t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</w:p>
    <w:p w14:paraId="23576CA8" w14:textId="77777777" w:rsidR="003A2CE1" w:rsidRDefault="003A2CE1" w:rsidP="003A2CE1">
      <w:pPr>
        <w:rPr>
          <w:u w:val="single"/>
        </w:rPr>
      </w:pPr>
      <w:r w:rsidRPr="00B434B0">
        <w:t>Mailing Address:</w:t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>
        <w:rPr>
          <w:u w:val="single"/>
        </w:rPr>
        <w:tab/>
      </w:r>
    </w:p>
    <w:p w14:paraId="6BF03D40" w14:textId="77777777" w:rsidR="003A2CE1" w:rsidRDefault="003A2CE1" w:rsidP="003A2CE1">
      <w:pPr>
        <w:rPr>
          <w:u w:val="single"/>
        </w:rPr>
      </w:pPr>
      <w:r>
        <w:t>Billing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6AA061" w14:textId="77777777" w:rsidR="003A2CE1" w:rsidRPr="00222C20" w:rsidRDefault="003A2CE1" w:rsidP="003A2CE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97AB3D" w14:textId="77777777" w:rsidR="003A2CE1" w:rsidRDefault="003A2CE1" w:rsidP="003A2CE1">
      <w:pPr>
        <w:rPr>
          <w:u w:val="single"/>
        </w:rPr>
      </w:pPr>
      <w:r w:rsidRPr="00B434B0">
        <w:t>Phone:</w:t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>
        <w:rPr>
          <w:u w:val="single"/>
        </w:rPr>
        <w:tab/>
      </w:r>
      <w:r w:rsidRPr="00B434B0">
        <w:t>Fax:</w:t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</w:p>
    <w:p w14:paraId="409122B2" w14:textId="77777777" w:rsidR="003A2CE1" w:rsidRDefault="003A2CE1" w:rsidP="003A2CE1">
      <w:pPr>
        <w:rPr>
          <w:u w:val="single"/>
        </w:rPr>
      </w:pPr>
      <w:r>
        <w:t xml:space="preserve">Authorized Person to Make Changes </w:t>
      </w:r>
      <w:proofErr w:type="gramStart"/>
      <w:r>
        <w:t>on</w:t>
      </w:r>
      <w:proofErr w:type="gramEnd"/>
      <w:r>
        <w:t xml:space="preserve"> the Account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ECD0D8" w14:textId="77777777" w:rsidR="003A2CE1" w:rsidRPr="00AF59EC" w:rsidRDefault="003A2CE1" w:rsidP="003A2CE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4C191" w14:textId="77777777" w:rsidR="003A2CE1" w:rsidRPr="00B434B0" w:rsidRDefault="003A2CE1" w:rsidP="003A2CE1">
      <w:pPr>
        <w:rPr>
          <w:u w:val="single"/>
        </w:rPr>
      </w:pPr>
      <w:r w:rsidRPr="00B434B0">
        <w:t>Accounts Payable Contact:</w:t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>
        <w:rPr>
          <w:u w:val="single"/>
        </w:rPr>
        <w:tab/>
      </w:r>
    </w:p>
    <w:p w14:paraId="59529C02" w14:textId="77777777" w:rsidR="003A2CE1" w:rsidRPr="00B434B0" w:rsidRDefault="003A2CE1" w:rsidP="003A2CE1">
      <w:pPr>
        <w:rPr>
          <w:u w:val="single"/>
        </w:rPr>
      </w:pPr>
      <w:r w:rsidRPr="00B434B0">
        <w:t>Alternate Contact:</w:t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</w:p>
    <w:p w14:paraId="5137EBBE" w14:textId="77777777" w:rsidR="003A2CE1" w:rsidRPr="00B434B0" w:rsidRDefault="003A2CE1" w:rsidP="003A2CE1">
      <w:pPr>
        <w:rPr>
          <w:u w:val="single"/>
        </w:rPr>
      </w:pPr>
      <w:r w:rsidRPr="00B434B0">
        <w:t>Accounts Payable Email:</w:t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</w:p>
    <w:p w14:paraId="695BAAE4" w14:textId="77777777" w:rsidR="003A2CE1" w:rsidRPr="00B434B0" w:rsidRDefault="003A2CE1" w:rsidP="003A2CE1">
      <w:pPr>
        <w:rPr>
          <w:u w:val="single"/>
        </w:rPr>
      </w:pPr>
      <w:r w:rsidRPr="00B434B0">
        <w:t>Alternate Email:</w:t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</w:p>
    <w:p w14:paraId="75A22321" w14:textId="7CB7E8FB" w:rsidR="003A2CE1" w:rsidRDefault="003A2CE1" w:rsidP="003A2CE1"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Pr="00B434B0">
        <w:rPr>
          <w:u w:val="single"/>
        </w:rPr>
        <w:tab/>
      </w:r>
      <w:r w:rsidR="0020403F">
        <w:t xml:space="preserve">  </w:t>
      </w:r>
    </w:p>
    <w:p w14:paraId="682A9422" w14:textId="77777777" w:rsidR="00E31751" w:rsidRPr="00E31751" w:rsidRDefault="00E31751" w:rsidP="00E31751"/>
    <w:p w14:paraId="4481D2F7" w14:textId="77777777" w:rsidR="00E31751" w:rsidRPr="00E31751" w:rsidRDefault="00E31751" w:rsidP="00E31751"/>
    <w:p w14:paraId="438715D0" w14:textId="77777777" w:rsidR="00E31751" w:rsidRPr="00E31751" w:rsidRDefault="00E31751" w:rsidP="00E31751"/>
    <w:p w14:paraId="305C9C5D" w14:textId="77777777" w:rsidR="00E31751" w:rsidRPr="00E31751" w:rsidRDefault="00E31751" w:rsidP="00E31751"/>
    <w:p w14:paraId="6BE7606B" w14:textId="77777777" w:rsidR="00E31751" w:rsidRPr="00E31751" w:rsidRDefault="00E31751" w:rsidP="00E31751"/>
    <w:p w14:paraId="266AD166" w14:textId="77777777" w:rsidR="00E31751" w:rsidRPr="00E31751" w:rsidRDefault="00E31751" w:rsidP="00E31751"/>
    <w:p w14:paraId="6AEFF884" w14:textId="77777777" w:rsidR="00E31751" w:rsidRPr="00E31751" w:rsidRDefault="00E31751" w:rsidP="00E31751"/>
    <w:p w14:paraId="131DBE37" w14:textId="77777777" w:rsidR="00E31751" w:rsidRPr="00E31751" w:rsidRDefault="00E31751" w:rsidP="00E31751"/>
    <w:p w14:paraId="77170AEF" w14:textId="77777777" w:rsidR="00E31751" w:rsidRDefault="00E31751" w:rsidP="00E31751"/>
    <w:p w14:paraId="4A0B738D" w14:textId="77777777" w:rsidR="00E31751" w:rsidRPr="00E31751" w:rsidRDefault="00E31751" w:rsidP="00E31751">
      <w:pPr>
        <w:tabs>
          <w:tab w:val="left" w:pos="1088"/>
        </w:tabs>
      </w:pPr>
      <w:r>
        <w:tab/>
      </w:r>
    </w:p>
    <w:sectPr w:rsidR="00E31751" w:rsidRPr="00E31751" w:rsidSect="00B91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BAE5" w14:textId="77777777" w:rsidR="003A2CE1" w:rsidRDefault="003A2CE1" w:rsidP="0020403F">
      <w:r>
        <w:separator/>
      </w:r>
    </w:p>
  </w:endnote>
  <w:endnote w:type="continuationSeparator" w:id="0">
    <w:p w14:paraId="2DAB104D" w14:textId="77777777" w:rsidR="003A2CE1" w:rsidRDefault="003A2CE1" w:rsidP="0020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81D9" w14:textId="77777777" w:rsidR="00FD346A" w:rsidRDefault="00FD3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92FF" w14:textId="77777777" w:rsidR="0020403F" w:rsidRDefault="00B91BC1" w:rsidP="0020403F">
    <w:pPr>
      <w:pStyle w:val="Footer"/>
      <w:jc w:val="center"/>
    </w:pPr>
    <w:r>
      <w:rPr>
        <w:noProof/>
      </w:rPr>
      <w:drawing>
        <wp:inline distT="0" distB="0" distL="0" distR="0" wp14:anchorId="281902AC" wp14:editId="62884B90">
          <wp:extent cx="5087679" cy="368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7679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E9F4" w14:textId="77777777" w:rsidR="00FD346A" w:rsidRDefault="00FD3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AD58" w14:textId="77777777" w:rsidR="003A2CE1" w:rsidRDefault="003A2CE1" w:rsidP="0020403F">
      <w:r>
        <w:separator/>
      </w:r>
    </w:p>
  </w:footnote>
  <w:footnote w:type="continuationSeparator" w:id="0">
    <w:p w14:paraId="70538C66" w14:textId="77777777" w:rsidR="003A2CE1" w:rsidRDefault="003A2CE1" w:rsidP="0020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D0DB" w14:textId="77777777" w:rsidR="00FD346A" w:rsidRDefault="00FD3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A8B6" w14:textId="77777777" w:rsidR="0020403F" w:rsidRDefault="00FD346A" w:rsidP="00B91BC1">
    <w:pPr>
      <w:pStyle w:val="Header"/>
      <w:jc w:val="center"/>
    </w:pPr>
    <w:r>
      <w:rPr>
        <w:noProof/>
      </w:rPr>
      <w:drawing>
        <wp:inline distT="0" distB="0" distL="0" distR="0" wp14:anchorId="09568807" wp14:editId="57AD22B3">
          <wp:extent cx="2122075" cy="13621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H BUG_BSNC_Black Outline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431" cy="136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9139" w14:textId="77777777" w:rsidR="00FD346A" w:rsidRDefault="00FD3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1"/>
    <w:rsid w:val="000C6689"/>
    <w:rsid w:val="0020403F"/>
    <w:rsid w:val="00347B8D"/>
    <w:rsid w:val="003A2CE1"/>
    <w:rsid w:val="00561C46"/>
    <w:rsid w:val="006924B3"/>
    <w:rsid w:val="009A4435"/>
    <w:rsid w:val="00A96933"/>
    <w:rsid w:val="00AF688F"/>
    <w:rsid w:val="00B91BC1"/>
    <w:rsid w:val="00BB1FBC"/>
    <w:rsid w:val="00E31751"/>
    <w:rsid w:val="00E4369A"/>
    <w:rsid w:val="00E80F3E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4296"/>
  <w14:defaultImageDpi w14:val="32767"/>
  <w15:chartTrackingRefBased/>
  <w15:docId w15:val="{AEFE1141-346F-4E0F-87A7-74F8CF1D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03F"/>
  </w:style>
  <w:style w:type="paragraph" w:styleId="Footer">
    <w:name w:val="footer"/>
    <w:basedOn w:val="Normal"/>
    <w:link w:val="FooterChar"/>
    <w:uiPriority w:val="99"/>
    <w:unhideWhenUsed/>
    <w:rsid w:val="00204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vertising\OFFICE_Admin_Special\Letterhead\AIH%20Bug%20Logo\AIH%20Bu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C5E376-A93F-AF45-8519-510E3B8C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AIH Bug Letterhead.dotx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Miller</dc:creator>
  <cp:keywords/>
  <dc:description/>
  <cp:lastModifiedBy>Stephanie Miller</cp:lastModifiedBy>
  <cp:revision>1</cp:revision>
  <cp:lastPrinted>2020-05-21T22:37:00Z</cp:lastPrinted>
  <dcterms:created xsi:type="dcterms:W3CDTF">2025-08-26T20:24:00Z</dcterms:created>
  <dcterms:modified xsi:type="dcterms:W3CDTF">2025-08-26T20:25:00Z</dcterms:modified>
</cp:coreProperties>
</file>